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6F" w:rsidRPr="00520325" w:rsidRDefault="003E716F" w:rsidP="00C20535">
      <w:pPr>
        <w:jc w:val="center"/>
        <w:rPr>
          <w:rFonts w:ascii="宋体" w:cs="Times New Roman"/>
          <w:b/>
          <w:bCs/>
          <w:sz w:val="36"/>
          <w:szCs w:val="36"/>
        </w:rPr>
      </w:pPr>
      <w:r w:rsidRPr="00520325">
        <w:rPr>
          <w:rFonts w:ascii="宋体" w:hAnsi="宋体" w:cs="宋体" w:hint="eastAsia"/>
          <w:b/>
          <w:bCs/>
          <w:sz w:val="36"/>
          <w:szCs w:val="36"/>
        </w:rPr>
        <w:t>中国青年政治学院第五届教代会暨第六届工代会</w:t>
      </w:r>
    </w:p>
    <w:p w:rsidR="003E716F" w:rsidRDefault="003E716F" w:rsidP="006C180B">
      <w:pPr>
        <w:ind w:firstLineChars="650" w:firstLine="31680"/>
        <w:rPr>
          <w:rFonts w:ascii="宋体" w:cs="Times New Roman"/>
          <w:b/>
          <w:bCs/>
          <w:sz w:val="36"/>
          <w:szCs w:val="36"/>
        </w:rPr>
      </w:pPr>
      <w:r w:rsidRPr="00520325">
        <w:rPr>
          <w:rFonts w:ascii="宋体" w:hAnsi="宋体" w:cs="宋体" w:hint="eastAsia"/>
          <w:b/>
          <w:bCs/>
          <w:sz w:val="36"/>
          <w:szCs w:val="36"/>
        </w:rPr>
        <w:t>特邀代表和列席代表名单</w:t>
      </w:r>
    </w:p>
    <w:p w:rsidR="003E716F" w:rsidRPr="00520325" w:rsidRDefault="003E716F" w:rsidP="006C180B">
      <w:pPr>
        <w:ind w:firstLineChars="650" w:firstLine="31680"/>
        <w:rPr>
          <w:rFonts w:ascii="宋体" w:cs="Times New Roman"/>
          <w:b/>
          <w:bCs/>
          <w:sz w:val="36"/>
          <w:szCs w:val="36"/>
        </w:rPr>
      </w:pPr>
    </w:p>
    <w:p w:rsidR="003E716F" w:rsidRPr="00D514C6" w:rsidRDefault="003E716F" w:rsidP="00CD6892">
      <w:pPr>
        <w:jc w:val="center"/>
        <w:rPr>
          <w:rFonts w:ascii="宋体" w:cs="Times New Roman"/>
          <w:b/>
          <w:bCs/>
          <w:sz w:val="36"/>
          <w:szCs w:val="36"/>
        </w:rPr>
      </w:pPr>
      <w:r w:rsidRPr="00D514C6">
        <w:rPr>
          <w:rFonts w:ascii="宋体" w:hAnsi="宋体" w:cs="宋体" w:hint="eastAsia"/>
          <w:b/>
          <w:bCs/>
          <w:sz w:val="36"/>
          <w:szCs w:val="36"/>
        </w:rPr>
        <w:t>特邀代表</w:t>
      </w:r>
    </w:p>
    <w:p w:rsidR="003E716F" w:rsidRDefault="003E716F" w:rsidP="006C037C">
      <w:pPr>
        <w:jc w:val="center"/>
        <w:rPr>
          <w:rFonts w:ascii="华文仿宋" w:eastAsia="华文仿宋" w:hAnsi="华文仿宋" w:cs="华文仿宋"/>
          <w:b/>
          <w:bCs/>
          <w:sz w:val="28"/>
          <w:szCs w:val="28"/>
        </w:rPr>
      </w:pPr>
      <w:r w:rsidRPr="0071220E">
        <w:rPr>
          <w:rFonts w:ascii="华文仿宋" w:eastAsia="华文仿宋" w:hAnsi="华文仿宋" w:cs="华文仿宋"/>
          <w:b/>
          <w:bCs/>
          <w:sz w:val="28"/>
          <w:szCs w:val="28"/>
        </w:rPr>
        <w:t>1</w:t>
      </w:r>
      <w:r>
        <w:rPr>
          <w:rFonts w:ascii="华文仿宋" w:eastAsia="华文仿宋" w:hAnsi="华文仿宋" w:cs="华文仿宋"/>
          <w:b/>
          <w:bCs/>
          <w:sz w:val="28"/>
          <w:szCs w:val="28"/>
        </w:rPr>
        <w:t>7</w:t>
      </w:r>
      <w:r w:rsidRPr="0071220E">
        <w:rPr>
          <w:rFonts w:ascii="华文仿宋" w:eastAsia="华文仿宋" w:hAnsi="华文仿宋" w:cs="华文仿宋" w:hint="eastAsia"/>
          <w:b/>
          <w:bCs/>
          <w:sz w:val="28"/>
          <w:szCs w:val="28"/>
        </w:rPr>
        <w:t>人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（</w:t>
      </w:r>
      <w:r w:rsidRPr="00E25118">
        <w:rPr>
          <w:rFonts w:ascii="华文仿宋" w:eastAsia="华文仿宋" w:hAnsi="华文仿宋" w:cs="华文仿宋" w:hint="eastAsia"/>
          <w:b/>
          <w:bCs/>
          <w:sz w:val="28"/>
          <w:szCs w:val="28"/>
        </w:rPr>
        <w:t>按姓名笔画排序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）</w:t>
      </w:r>
      <w:r>
        <w:rPr>
          <w:rFonts w:ascii="华文仿宋" w:eastAsia="华文仿宋" w:hAnsi="华文仿宋" w:cs="华文仿宋"/>
          <w:b/>
          <w:bCs/>
          <w:sz w:val="28"/>
          <w:szCs w:val="28"/>
        </w:rPr>
        <w:t xml:space="preserve">  </w:t>
      </w:r>
    </w:p>
    <w:p w:rsidR="003E716F" w:rsidRDefault="003E716F" w:rsidP="00B42220">
      <w:pPr>
        <w:rPr>
          <w:rFonts w:ascii="华文仿宋" w:eastAsia="华文仿宋" w:hAnsi="华文仿宋" w:cs="Times New Roman"/>
          <w:sz w:val="28"/>
          <w:szCs w:val="28"/>
        </w:rPr>
      </w:pPr>
      <w:r w:rsidRPr="0071220E">
        <w:rPr>
          <w:rFonts w:ascii="华文仿宋" w:eastAsia="华文仿宋" w:hAnsi="华文仿宋" w:cs="华文仿宋" w:hint="eastAsia"/>
          <w:sz w:val="28"/>
          <w:szCs w:val="28"/>
        </w:rPr>
        <w:t>王之伦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王长嵩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王鉴岗（民盟盟员）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戈</w:t>
      </w:r>
      <w:r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玲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毛玉海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曲春郊</w:t>
      </w:r>
    </w:p>
    <w:p w:rsidR="003E716F" w:rsidRDefault="003E716F" w:rsidP="00B42220">
      <w:pPr>
        <w:rPr>
          <w:rFonts w:ascii="华文仿宋" w:eastAsia="华文仿宋" w:hAnsi="华文仿宋" w:cs="Times New Roman"/>
          <w:sz w:val="28"/>
          <w:szCs w:val="28"/>
        </w:rPr>
      </w:pPr>
      <w:r w:rsidRPr="0071220E">
        <w:rPr>
          <w:rFonts w:ascii="华文仿宋" w:eastAsia="华文仿宋" w:hAnsi="华文仿宋" w:cs="华文仿宋" w:hint="eastAsia"/>
          <w:sz w:val="28"/>
          <w:szCs w:val="28"/>
        </w:rPr>
        <w:t>刘</w:t>
      </w:r>
      <w:r w:rsidRPr="0071220E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平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李宝国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张</w:t>
      </w:r>
      <w:r w:rsidRPr="0071220E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澍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陆士桢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陈</w:t>
      </w:r>
      <w:r w:rsidRPr="0071220E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升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陈元芊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郑</w:t>
      </w:r>
      <w:r w:rsidRPr="0071220E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洸</w:t>
      </w:r>
    </w:p>
    <w:p w:rsidR="003E716F" w:rsidRDefault="003E716F" w:rsidP="00B42220">
      <w:pPr>
        <w:rPr>
          <w:rFonts w:ascii="华文仿宋" w:eastAsia="华文仿宋" w:hAnsi="华文仿宋" w:cs="Times New Roman"/>
          <w:sz w:val="28"/>
          <w:szCs w:val="28"/>
        </w:rPr>
      </w:pPr>
      <w:r w:rsidRPr="0071220E">
        <w:rPr>
          <w:rFonts w:ascii="华文仿宋" w:eastAsia="华文仿宋" w:hAnsi="华文仿宋" w:cs="华文仿宋" w:hint="eastAsia"/>
          <w:sz w:val="28"/>
          <w:szCs w:val="28"/>
        </w:rPr>
        <w:t>赵洪堂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袁天锡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高延斌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雷</w:t>
      </w:r>
      <w:r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方</w:t>
      </w:r>
    </w:p>
    <w:p w:rsidR="003E716F" w:rsidRPr="0071220E" w:rsidRDefault="003E716F" w:rsidP="00884DC3">
      <w:pPr>
        <w:jc w:val="center"/>
        <w:rPr>
          <w:rFonts w:ascii="华文仿宋" w:eastAsia="华文仿宋" w:hAnsi="华文仿宋" w:cs="Times New Roman"/>
          <w:sz w:val="28"/>
          <w:szCs w:val="28"/>
        </w:rPr>
      </w:pPr>
    </w:p>
    <w:p w:rsidR="003E716F" w:rsidRPr="00D514C6" w:rsidRDefault="003E716F" w:rsidP="00CD6892">
      <w:pPr>
        <w:jc w:val="center"/>
        <w:rPr>
          <w:rFonts w:ascii="华文仿宋" w:eastAsia="华文仿宋" w:hAnsi="华文仿宋" w:cs="Times New Roman"/>
          <w:sz w:val="36"/>
          <w:szCs w:val="36"/>
        </w:rPr>
      </w:pPr>
      <w:r w:rsidRPr="00D514C6">
        <w:rPr>
          <w:rFonts w:ascii="宋体" w:hAnsi="宋体" w:cs="宋体" w:hint="eastAsia"/>
          <w:b/>
          <w:bCs/>
          <w:sz w:val="36"/>
          <w:szCs w:val="36"/>
        </w:rPr>
        <w:t>列席代表</w:t>
      </w:r>
    </w:p>
    <w:p w:rsidR="003E716F" w:rsidRPr="0071220E" w:rsidRDefault="003E716F" w:rsidP="006936D1">
      <w:pPr>
        <w:jc w:val="left"/>
        <w:rPr>
          <w:rFonts w:ascii="华文仿宋" w:eastAsia="华文仿宋" w:hAnsi="华文仿宋" w:cs="Times New Roman"/>
          <w:b/>
          <w:bCs/>
          <w:sz w:val="28"/>
          <w:szCs w:val="28"/>
        </w:rPr>
      </w:pPr>
      <w:r>
        <w:rPr>
          <w:rFonts w:ascii="华文仿宋" w:eastAsia="华文仿宋" w:hAnsi="华文仿宋" w:cs="华文仿宋"/>
          <w:b/>
          <w:bCs/>
          <w:sz w:val="28"/>
          <w:szCs w:val="28"/>
        </w:rPr>
        <w:t xml:space="preserve">                  </w:t>
      </w:r>
      <w:r w:rsidRPr="0071220E">
        <w:rPr>
          <w:rFonts w:ascii="华文仿宋" w:eastAsia="华文仿宋" w:hAnsi="华文仿宋" w:cs="华文仿宋"/>
          <w:b/>
          <w:bCs/>
          <w:sz w:val="28"/>
          <w:szCs w:val="28"/>
        </w:rPr>
        <w:t>5</w:t>
      </w:r>
      <w:r>
        <w:rPr>
          <w:rFonts w:ascii="华文仿宋" w:eastAsia="华文仿宋" w:hAnsi="华文仿宋" w:cs="华文仿宋"/>
          <w:b/>
          <w:bCs/>
          <w:sz w:val="28"/>
          <w:szCs w:val="28"/>
        </w:rPr>
        <w:t>2</w:t>
      </w:r>
      <w:r w:rsidRPr="0071220E">
        <w:rPr>
          <w:rFonts w:ascii="华文仿宋" w:eastAsia="华文仿宋" w:hAnsi="华文仿宋" w:cs="华文仿宋" w:hint="eastAsia"/>
          <w:b/>
          <w:bCs/>
          <w:sz w:val="28"/>
          <w:szCs w:val="28"/>
        </w:rPr>
        <w:t>人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（</w:t>
      </w:r>
      <w:r w:rsidRPr="00E25118">
        <w:rPr>
          <w:rFonts w:ascii="华文仿宋" w:eastAsia="华文仿宋" w:hAnsi="华文仿宋" w:cs="华文仿宋" w:hint="eastAsia"/>
          <w:b/>
          <w:bCs/>
          <w:sz w:val="28"/>
          <w:szCs w:val="28"/>
        </w:rPr>
        <w:t>按姓名笔画排序</w:t>
      </w:r>
      <w:r w:rsidRPr="0071220E">
        <w:rPr>
          <w:rFonts w:ascii="华文仿宋" w:eastAsia="华文仿宋" w:hAnsi="华文仿宋" w:cs="华文仿宋" w:hint="eastAsia"/>
          <w:b/>
          <w:bCs/>
          <w:sz w:val="28"/>
          <w:szCs w:val="28"/>
        </w:rPr>
        <w:t>）</w:t>
      </w:r>
      <w:bookmarkStart w:id="0" w:name="_GoBack"/>
      <w:bookmarkEnd w:id="0"/>
    </w:p>
    <w:p w:rsidR="003E716F" w:rsidRDefault="003E716F" w:rsidP="00B42220">
      <w:pPr>
        <w:rPr>
          <w:rFonts w:ascii="华文仿宋" w:eastAsia="华文仿宋" w:hAnsi="华文仿宋" w:cs="Times New Roman"/>
          <w:sz w:val="28"/>
          <w:szCs w:val="28"/>
        </w:rPr>
      </w:pPr>
      <w:r w:rsidRPr="0071220E">
        <w:rPr>
          <w:rFonts w:ascii="华文仿宋" w:eastAsia="华文仿宋" w:hAnsi="华文仿宋" w:cs="华文仿宋" w:hint="eastAsia"/>
          <w:sz w:val="28"/>
          <w:szCs w:val="28"/>
        </w:rPr>
        <w:t>丁少华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万伟伟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王</w:t>
      </w:r>
      <w:r w:rsidRPr="0071220E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文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王</w:t>
      </w:r>
      <w:r w:rsidRPr="0071220E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冬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王</w:t>
      </w:r>
      <w:r w:rsidRPr="0071220E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华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王</w:t>
      </w:r>
      <w:r w:rsidRPr="0071220E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勇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王文丽</w:t>
      </w:r>
    </w:p>
    <w:p w:rsidR="003E716F" w:rsidRDefault="003E716F" w:rsidP="00B42220">
      <w:pPr>
        <w:rPr>
          <w:rFonts w:ascii="华文仿宋" w:eastAsia="华文仿宋" w:hAnsi="华文仿宋" w:cs="Times New Roman"/>
          <w:sz w:val="28"/>
          <w:szCs w:val="28"/>
        </w:rPr>
      </w:pPr>
      <w:r w:rsidRPr="0071220E">
        <w:rPr>
          <w:rFonts w:ascii="华文仿宋" w:eastAsia="华文仿宋" w:hAnsi="华文仿宋" w:cs="华文仿宋" w:hint="eastAsia"/>
          <w:sz w:val="28"/>
          <w:szCs w:val="28"/>
        </w:rPr>
        <w:t>王渭巍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韦平伟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毛赟美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邓克武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包锡妹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冯杰梅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朱宇虎</w:t>
      </w:r>
    </w:p>
    <w:p w:rsidR="003E716F" w:rsidRDefault="003E716F" w:rsidP="00B42220">
      <w:pPr>
        <w:rPr>
          <w:rFonts w:ascii="华文仿宋" w:eastAsia="华文仿宋" w:hAnsi="华文仿宋" w:cs="Times New Roman"/>
          <w:sz w:val="28"/>
          <w:szCs w:val="28"/>
        </w:rPr>
      </w:pPr>
      <w:r w:rsidRPr="0071220E">
        <w:rPr>
          <w:rFonts w:ascii="华文仿宋" w:eastAsia="华文仿宋" w:hAnsi="华文仿宋" w:cs="华文仿宋" w:hint="eastAsia"/>
          <w:sz w:val="28"/>
          <w:szCs w:val="28"/>
        </w:rPr>
        <w:t>刘向宁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杜</w:t>
      </w:r>
      <w:r w:rsidRPr="0071220E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培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杜振财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李伟（男）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李满庆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杨</w:t>
      </w:r>
      <w:r w:rsidRPr="0071220E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鹏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杨树森</w:t>
      </w:r>
    </w:p>
    <w:p w:rsidR="003E716F" w:rsidRDefault="003E716F" w:rsidP="00B42220">
      <w:pPr>
        <w:rPr>
          <w:rFonts w:ascii="华文仿宋" w:eastAsia="华文仿宋" w:hAnsi="华文仿宋" w:cs="Times New Roman"/>
          <w:sz w:val="28"/>
          <w:szCs w:val="28"/>
        </w:rPr>
      </w:pPr>
      <w:r w:rsidRPr="0071220E">
        <w:rPr>
          <w:rFonts w:ascii="华文仿宋" w:eastAsia="华文仿宋" w:hAnsi="华文仿宋" w:cs="华文仿宋" w:hint="eastAsia"/>
          <w:sz w:val="28"/>
          <w:szCs w:val="28"/>
        </w:rPr>
        <w:t>吴</w:t>
      </w:r>
      <w:r w:rsidRPr="0071220E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庆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吴鲁平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沈</w:t>
      </w:r>
      <w:r w:rsidRPr="0071220E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杰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张子宏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张志国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张春晖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陈</w:t>
      </w:r>
      <w:r w:rsidRPr="0071220E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军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陈</w:t>
      </w:r>
      <w:r w:rsidRPr="0071220E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涛</w:t>
      </w:r>
    </w:p>
    <w:p w:rsidR="003E716F" w:rsidRDefault="003E716F" w:rsidP="00B42220">
      <w:pPr>
        <w:rPr>
          <w:rFonts w:ascii="华文仿宋" w:eastAsia="华文仿宋" w:hAnsi="华文仿宋" w:cs="Times New Roman"/>
          <w:sz w:val="28"/>
          <w:szCs w:val="28"/>
        </w:rPr>
      </w:pPr>
      <w:r w:rsidRPr="0071220E">
        <w:rPr>
          <w:rFonts w:ascii="华文仿宋" w:eastAsia="华文仿宋" w:hAnsi="华文仿宋" w:cs="华文仿宋" w:hint="eastAsia"/>
          <w:sz w:val="28"/>
          <w:szCs w:val="28"/>
        </w:rPr>
        <w:t>陈</w:t>
      </w:r>
      <w:r w:rsidRPr="0071220E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鹏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陈树强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苗鸣宇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罗自文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赵</w:t>
      </w:r>
      <w:r w:rsidRPr="0071220E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雷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郝瑞庭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段碧春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侯</w:t>
      </w:r>
      <w:r w:rsidRPr="0071220E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欣</w:t>
      </w:r>
    </w:p>
    <w:p w:rsidR="003E716F" w:rsidRDefault="003E716F" w:rsidP="00B42220">
      <w:pPr>
        <w:rPr>
          <w:rFonts w:ascii="华文仿宋" w:eastAsia="华文仿宋" w:hAnsi="华文仿宋" w:cs="Times New Roman"/>
          <w:sz w:val="28"/>
          <w:szCs w:val="28"/>
        </w:rPr>
      </w:pPr>
      <w:r w:rsidRPr="0071220E">
        <w:rPr>
          <w:rFonts w:ascii="华文仿宋" w:eastAsia="华文仿宋" w:hAnsi="华文仿宋" w:cs="华文仿宋" w:hint="eastAsia"/>
          <w:sz w:val="28"/>
          <w:szCs w:val="28"/>
        </w:rPr>
        <w:t>祝</w:t>
      </w:r>
      <w:r w:rsidRPr="0071220E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军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柴宝勇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徐宇雷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高</w:t>
      </w:r>
      <w:r w:rsidRPr="0071220E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岩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郭</w:t>
      </w:r>
      <w:r w:rsidRPr="0071220E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荔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黄国芬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黄建云</w:t>
      </w:r>
    </w:p>
    <w:p w:rsidR="003E716F" w:rsidRDefault="003E716F" w:rsidP="00B42220">
      <w:pPr>
        <w:rPr>
          <w:rFonts w:ascii="华文仿宋" w:eastAsia="华文仿宋" w:hAnsi="华文仿宋" w:cs="Times New Roman"/>
          <w:sz w:val="28"/>
          <w:szCs w:val="28"/>
        </w:rPr>
      </w:pPr>
      <w:r w:rsidRPr="0071220E">
        <w:rPr>
          <w:rFonts w:ascii="华文仿宋" w:eastAsia="华文仿宋" w:hAnsi="华文仿宋" w:cs="华文仿宋" w:hint="eastAsia"/>
          <w:sz w:val="28"/>
          <w:szCs w:val="28"/>
        </w:rPr>
        <w:t>萨仁高娃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崔</w:t>
      </w:r>
      <w:r w:rsidRPr="0071220E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峰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彭</w:t>
      </w:r>
      <w:r w:rsidRPr="0071220E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冰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程立耕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曾茂富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漆亚林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 w:rsidRPr="0071220E">
        <w:rPr>
          <w:rFonts w:ascii="华文仿宋" w:eastAsia="华文仿宋" w:hAnsi="华文仿宋" w:cs="华文仿宋" w:hint="eastAsia"/>
          <w:sz w:val="28"/>
          <w:szCs w:val="28"/>
        </w:rPr>
        <w:t>薛在兴</w:t>
      </w:r>
    </w:p>
    <w:p w:rsidR="003E716F" w:rsidRDefault="003E716F" w:rsidP="00B42220">
      <w:pPr>
        <w:rPr>
          <w:rFonts w:ascii="华文仿宋" w:eastAsia="华文仿宋" w:hAnsi="华文仿宋" w:cs="Times New Roman"/>
          <w:sz w:val="28"/>
          <w:szCs w:val="28"/>
        </w:rPr>
      </w:pPr>
      <w:r w:rsidRPr="0071220E">
        <w:rPr>
          <w:rFonts w:ascii="华文仿宋" w:eastAsia="华文仿宋" w:hAnsi="华文仿宋" w:cs="华文仿宋" w:hint="eastAsia"/>
          <w:sz w:val="28"/>
          <w:szCs w:val="28"/>
        </w:rPr>
        <w:t>魏万磊</w:t>
      </w:r>
    </w:p>
    <w:sectPr w:rsidR="003E716F" w:rsidSect="009D2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16F" w:rsidRDefault="003E716F" w:rsidP="00183E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716F" w:rsidRDefault="003E716F" w:rsidP="00183E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16F" w:rsidRDefault="003E716F" w:rsidP="00183E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E716F" w:rsidRDefault="003E716F" w:rsidP="00183E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ED7"/>
    <w:rsid w:val="000005B6"/>
    <w:rsid w:val="00017039"/>
    <w:rsid w:val="00023B07"/>
    <w:rsid w:val="00041CE0"/>
    <w:rsid w:val="00047381"/>
    <w:rsid w:val="00050977"/>
    <w:rsid w:val="000E7855"/>
    <w:rsid w:val="0011152F"/>
    <w:rsid w:val="001138E2"/>
    <w:rsid w:val="00126155"/>
    <w:rsid w:val="00183ED7"/>
    <w:rsid w:val="001B1B76"/>
    <w:rsid w:val="002038EE"/>
    <w:rsid w:val="00236CAD"/>
    <w:rsid w:val="00252480"/>
    <w:rsid w:val="00296163"/>
    <w:rsid w:val="002D4F6E"/>
    <w:rsid w:val="00320FAB"/>
    <w:rsid w:val="00327E4E"/>
    <w:rsid w:val="00367D61"/>
    <w:rsid w:val="00396BFF"/>
    <w:rsid w:val="003B5D6D"/>
    <w:rsid w:val="003C1401"/>
    <w:rsid w:val="003E716F"/>
    <w:rsid w:val="0040360B"/>
    <w:rsid w:val="00456FC6"/>
    <w:rsid w:val="00476E3F"/>
    <w:rsid w:val="00497611"/>
    <w:rsid w:val="004C18A0"/>
    <w:rsid w:val="004C5586"/>
    <w:rsid w:val="004C565B"/>
    <w:rsid w:val="00520325"/>
    <w:rsid w:val="00537866"/>
    <w:rsid w:val="00554E8D"/>
    <w:rsid w:val="005B5FF6"/>
    <w:rsid w:val="005C41F0"/>
    <w:rsid w:val="005F1C33"/>
    <w:rsid w:val="006248B0"/>
    <w:rsid w:val="006335FF"/>
    <w:rsid w:val="00635C37"/>
    <w:rsid w:val="006702B9"/>
    <w:rsid w:val="00672EB5"/>
    <w:rsid w:val="006936D1"/>
    <w:rsid w:val="006C037C"/>
    <w:rsid w:val="006C180B"/>
    <w:rsid w:val="007036A4"/>
    <w:rsid w:val="00705623"/>
    <w:rsid w:val="0071220E"/>
    <w:rsid w:val="00714796"/>
    <w:rsid w:val="00726469"/>
    <w:rsid w:val="00833A12"/>
    <w:rsid w:val="00871ADA"/>
    <w:rsid w:val="00872B0C"/>
    <w:rsid w:val="0087598E"/>
    <w:rsid w:val="00877B76"/>
    <w:rsid w:val="00884DC3"/>
    <w:rsid w:val="0089605A"/>
    <w:rsid w:val="008B13F4"/>
    <w:rsid w:val="008E7BC3"/>
    <w:rsid w:val="00955C3F"/>
    <w:rsid w:val="009D28B2"/>
    <w:rsid w:val="009E4E5D"/>
    <w:rsid w:val="00A10738"/>
    <w:rsid w:val="00A231C5"/>
    <w:rsid w:val="00A234E0"/>
    <w:rsid w:val="00A9184E"/>
    <w:rsid w:val="00AA25CE"/>
    <w:rsid w:val="00B120EB"/>
    <w:rsid w:val="00B21C00"/>
    <w:rsid w:val="00B42220"/>
    <w:rsid w:val="00B678A0"/>
    <w:rsid w:val="00B67C8F"/>
    <w:rsid w:val="00B74F17"/>
    <w:rsid w:val="00BB5EE9"/>
    <w:rsid w:val="00BC0D52"/>
    <w:rsid w:val="00BF0459"/>
    <w:rsid w:val="00C1195B"/>
    <w:rsid w:val="00C20535"/>
    <w:rsid w:val="00C360A1"/>
    <w:rsid w:val="00CD12E4"/>
    <w:rsid w:val="00CD6892"/>
    <w:rsid w:val="00CE242A"/>
    <w:rsid w:val="00D01E59"/>
    <w:rsid w:val="00D03704"/>
    <w:rsid w:val="00D3450E"/>
    <w:rsid w:val="00D514C6"/>
    <w:rsid w:val="00DA18B8"/>
    <w:rsid w:val="00DB1140"/>
    <w:rsid w:val="00DD41D9"/>
    <w:rsid w:val="00DD7631"/>
    <w:rsid w:val="00E25118"/>
    <w:rsid w:val="00E5300F"/>
    <w:rsid w:val="00E97F4B"/>
    <w:rsid w:val="00EA6696"/>
    <w:rsid w:val="00EE7F90"/>
    <w:rsid w:val="00EF2967"/>
    <w:rsid w:val="00F04B21"/>
    <w:rsid w:val="00F5123E"/>
    <w:rsid w:val="00F62FCA"/>
    <w:rsid w:val="00F6421F"/>
    <w:rsid w:val="00FD7B54"/>
    <w:rsid w:val="00FF039A"/>
    <w:rsid w:val="00FF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8B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3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3ED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83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3E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59</Words>
  <Characters>342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中国青年政治学院第五届教代会暨第六届工代会</dc:title>
  <dc:subject/>
  <dc:creator>cyu</dc:creator>
  <cp:keywords/>
  <dc:description/>
  <cp:lastModifiedBy>MC SYSTEM</cp:lastModifiedBy>
  <cp:revision>2</cp:revision>
  <dcterms:created xsi:type="dcterms:W3CDTF">2015-04-10T10:17:00Z</dcterms:created>
  <dcterms:modified xsi:type="dcterms:W3CDTF">2015-04-10T10:17:00Z</dcterms:modified>
</cp:coreProperties>
</file>