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01" w:rsidRDefault="00735301" w:rsidP="009D008E">
      <w:pPr>
        <w:pStyle w:val="Heading2"/>
        <w:jc w:val="left"/>
        <w:rPr>
          <w:rFonts w:cs="Times New Roman"/>
        </w:rPr>
      </w:pPr>
      <w:r>
        <w:rPr>
          <w:rFonts w:hint="eastAsia"/>
        </w:rPr>
        <w:t>附件</w:t>
      </w:r>
      <w:r>
        <w:t>6</w:t>
      </w:r>
      <w:r>
        <w:rPr>
          <w:rFonts w:hint="eastAsia"/>
        </w:rPr>
        <w:t>：</w:t>
      </w:r>
    </w:p>
    <w:p w:rsidR="00735301" w:rsidRPr="000A3F56" w:rsidRDefault="00735301" w:rsidP="000A3F56">
      <w:pPr>
        <w:ind w:firstLineChars="0" w:firstLine="0"/>
        <w:rPr>
          <w:rFonts w:ascii="华文中宋" w:eastAsia="华文中宋" w:hAnsi="华文中宋" w:cs="Times New Roman"/>
          <w:b/>
          <w:bCs/>
          <w:sz w:val="32"/>
          <w:szCs w:val="32"/>
        </w:rPr>
      </w:pPr>
      <w:r w:rsidRPr="000A3F56">
        <w:rPr>
          <w:rFonts w:ascii="华文中宋" w:eastAsia="华文中宋" w:hAnsi="华文中宋" w:cs="华文中宋" w:hint="eastAsia"/>
          <w:b/>
          <w:bCs/>
          <w:sz w:val="32"/>
          <w:szCs w:val="32"/>
        </w:rPr>
        <w:t>中国青年政治学院第五届教代会暨第六届工会会员代表大会</w:t>
      </w:r>
    </w:p>
    <w:p w:rsidR="00735301" w:rsidRPr="00C07801" w:rsidRDefault="00735301" w:rsidP="009D008E">
      <w:pPr>
        <w:ind w:firstLineChars="0" w:firstLine="0"/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各选举单位</w:t>
      </w:r>
      <w:r w:rsidRPr="00C07801">
        <w:rPr>
          <w:rFonts w:ascii="华文中宋" w:eastAsia="华文中宋" w:hAnsi="华文中宋" w:cs="华文中宋" w:hint="eastAsia"/>
          <w:b/>
          <w:bCs/>
          <w:sz w:val="32"/>
          <w:szCs w:val="32"/>
        </w:rPr>
        <w:t>代表选举情况报告表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465"/>
        <w:gridCol w:w="549"/>
        <w:gridCol w:w="231"/>
        <w:gridCol w:w="643"/>
        <w:gridCol w:w="186"/>
        <w:gridCol w:w="695"/>
        <w:gridCol w:w="208"/>
        <w:gridCol w:w="851"/>
        <w:gridCol w:w="223"/>
        <w:gridCol w:w="312"/>
        <w:gridCol w:w="716"/>
        <w:gridCol w:w="308"/>
        <w:gridCol w:w="850"/>
        <w:gridCol w:w="1085"/>
        <w:gridCol w:w="906"/>
      </w:tblGrid>
      <w:tr w:rsidR="00735301" w:rsidRPr="00816027">
        <w:trPr>
          <w:trHeight w:hRule="exact" w:val="850"/>
          <w:jc w:val="center"/>
        </w:trPr>
        <w:tc>
          <w:tcPr>
            <w:tcW w:w="878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5301" w:rsidRPr="00C07801" w:rsidRDefault="00735301" w:rsidP="009372B5">
            <w:pPr>
              <w:widowControl/>
              <w:spacing w:line="600" w:lineRule="auto"/>
              <w:ind w:firstLineChars="0" w:firstLine="0"/>
              <w:jc w:val="left"/>
              <w:rPr>
                <w:rFonts w:hAnsi="宋体" w:cs="Times New Roman"/>
                <w:color w:val="000000"/>
                <w:kern w:val="0"/>
              </w:rPr>
            </w:pPr>
            <w:r w:rsidRPr="00C07801">
              <w:rPr>
                <w:rFonts w:hAnsi="宋体" w:hint="eastAsia"/>
                <w:color w:val="000000"/>
                <w:kern w:val="0"/>
              </w:rPr>
              <w:t>选举单位（盖章）：</w:t>
            </w:r>
            <w:r w:rsidRPr="00C07801">
              <w:rPr>
                <w:rFonts w:hAnsi="宋体"/>
                <w:color w:val="000000"/>
                <w:kern w:val="0"/>
                <w:u w:val="single"/>
              </w:rPr>
              <w:t xml:space="preserve">             </w:t>
            </w:r>
            <w:r>
              <w:rPr>
                <w:rFonts w:hAnsi="宋体"/>
                <w:color w:val="000000"/>
                <w:kern w:val="0"/>
                <w:u w:val="single"/>
              </w:rPr>
              <w:t xml:space="preserve">  </w:t>
            </w:r>
            <w:r w:rsidRPr="00C07801">
              <w:rPr>
                <w:rFonts w:hAnsi="宋体"/>
                <w:color w:val="000000"/>
                <w:kern w:val="0"/>
                <w:u w:val="single"/>
              </w:rPr>
              <w:t xml:space="preserve">     </w:t>
            </w:r>
          </w:p>
        </w:tc>
      </w:tr>
      <w:tr w:rsidR="00735301" w:rsidRPr="00816027">
        <w:trPr>
          <w:trHeight w:hRule="exact" w:val="510"/>
          <w:jc w:val="center"/>
        </w:trPr>
        <w:tc>
          <w:tcPr>
            <w:tcW w:w="4603" w:type="dxa"/>
            <w:gridSpan w:val="10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9372B5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</w:rPr>
              <w:t>召开</w:t>
            </w:r>
            <w:r w:rsidRPr="00F65FD0">
              <w:rPr>
                <w:rFonts w:hAnsi="宋体" w:hint="eastAsia"/>
                <w:b/>
                <w:bCs/>
                <w:color w:val="000000"/>
                <w:kern w:val="0"/>
              </w:rPr>
              <w:t>选举</w:t>
            </w:r>
            <w:r>
              <w:rPr>
                <w:rFonts w:hAnsi="宋体" w:hint="eastAsia"/>
                <w:b/>
                <w:bCs/>
                <w:color w:val="000000"/>
                <w:kern w:val="0"/>
              </w:rPr>
              <w:t>大会</w:t>
            </w:r>
            <w:r w:rsidRPr="00C07801">
              <w:rPr>
                <w:rFonts w:hAnsi="宋体" w:hint="eastAsia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4177" w:type="dxa"/>
            <w:gridSpan w:val="6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F65FD0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 w:rsidRPr="00C07801">
              <w:rPr>
                <w:rFonts w:hAnsi="宋体"/>
                <w:color w:val="000000"/>
                <w:kern w:val="0"/>
              </w:rPr>
              <w:t>201</w:t>
            </w:r>
            <w:r>
              <w:rPr>
                <w:rFonts w:hAnsi="宋体"/>
                <w:color w:val="000000"/>
                <w:kern w:val="0"/>
              </w:rPr>
              <w:t>5</w:t>
            </w:r>
            <w:r w:rsidRPr="00C07801">
              <w:rPr>
                <w:rFonts w:hAnsi="宋体" w:hint="eastAsia"/>
                <w:color w:val="000000"/>
                <w:kern w:val="0"/>
              </w:rPr>
              <w:t>年</w:t>
            </w:r>
            <w:r w:rsidRPr="00C07801">
              <w:rPr>
                <w:rFonts w:hAnsi="宋体"/>
                <w:color w:val="000000"/>
                <w:kern w:val="0"/>
              </w:rPr>
              <w:t xml:space="preserve">    </w:t>
            </w:r>
            <w:r w:rsidRPr="00C07801">
              <w:rPr>
                <w:rFonts w:hAnsi="宋体" w:hint="eastAsia"/>
                <w:color w:val="000000"/>
                <w:kern w:val="0"/>
              </w:rPr>
              <w:t>月</w:t>
            </w:r>
            <w:r w:rsidRPr="00C07801">
              <w:rPr>
                <w:rFonts w:hAnsi="宋体"/>
                <w:color w:val="000000"/>
                <w:kern w:val="0"/>
              </w:rPr>
              <w:t xml:space="preserve">    </w:t>
            </w:r>
            <w:r w:rsidRPr="00C07801">
              <w:rPr>
                <w:rFonts w:hAnsi="宋体" w:hint="eastAsia"/>
                <w:color w:val="000000"/>
                <w:kern w:val="0"/>
              </w:rPr>
              <w:t>日</w:t>
            </w:r>
          </w:p>
        </w:tc>
      </w:tr>
      <w:tr w:rsidR="00735301" w:rsidRPr="00816027">
        <w:trPr>
          <w:trHeight w:hRule="exact" w:val="510"/>
          <w:jc w:val="center"/>
        </w:trPr>
        <w:tc>
          <w:tcPr>
            <w:tcW w:w="878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301" w:rsidRPr="00C07801" w:rsidRDefault="00735301" w:rsidP="009372B5">
            <w:pPr>
              <w:widowControl/>
              <w:ind w:firstLineChars="0" w:firstLine="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  <w:r w:rsidRPr="00C07801">
              <w:rPr>
                <w:rFonts w:hAnsi="宋体" w:hint="eastAsia"/>
                <w:b/>
                <w:bCs/>
                <w:color w:val="000000"/>
                <w:kern w:val="0"/>
              </w:rPr>
              <w:t>一、</w:t>
            </w:r>
            <w:r w:rsidRPr="00F65FD0">
              <w:rPr>
                <w:rFonts w:hAnsi="宋体" w:hint="eastAsia"/>
                <w:b/>
                <w:bCs/>
                <w:color w:val="000000"/>
                <w:kern w:val="0"/>
              </w:rPr>
              <w:t>选举</w:t>
            </w:r>
            <w:r w:rsidRPr="00C07801">
              <w:rPr>
                <w:rFonts w:hAnsi="宋体" w:hint="eastAsia"/>
                <w:b/>
                <w:bCs/>
                <w:color w:val="000000"/>
                <w:kern w:val="0"/>
              </w:rPr>
              <w:t>大会人数情况</w:t>
            </w:r>
          </w:p>
        </w:tc>
      </w:tr>
      <w:tr w:rsidR="00735301" w:rsidRPr="00816027">
        <w:trPr>
          <w:trHeight w:hRule="exact" w:val="645"/>
          <w:jc w:val="center"/>
        </w:trPr>
        <w:tc>
          <w:tcPr>
            <w:tcW w:w="1566" w:type="dxa"/>
            <w:gridSpan w:val="3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F65FD0">
            <w:pPr>
              <w:widowControl/>
              <w:wordWrap w:val="0"/>
              <w:spacing w:line="276" w:lineRule="auto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会员</w:t>
            </w:r>
            <w:r w:rsidRPr="00C07801">
              <w:rPr>
                <w:rFonts w:hAnsi="宋体" w:hint="eastAsia"/>
                <w:color w:val="000000"/>
                <w:kern w:val="0"/>
              </w:rPr>
              <w:t>总数</w:t>
            </w:r>
          </w:p>
        </w:tc>
        <w:tc>
          <w:tcPr>
            <w:tcW w:w="3037" w:type="dxa"/>
            <w:gridSpan w:val="7"/>
            <w:vAlign w:val="center"/>
          </w:tcPr>
          <w:p w:rsidR="00735301" w:rsidRPr="00C07801" w:rsidRDefault="00735301" w:rsidP="00F65FD0">
            <w:pPr>
              <w:widowControl/>
              <w:wordWrap w:val="0"/>
              <w:spacing w:line="276" w:lineRule="auto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应出席</w:t>
            </w:r>
            <w:r w:rsidRPr="00C07801">
              <w:rPr>
                <w:rFonts w:hAnsi="宋体" w:hint="eastAsia"/>
                <w:color w:val="000000"/>
                <w:kern w:val="0"/>
              </w:rPr>
              <w:t>选举的</w:t>
            </w:r>
            <w:r>
              <w:rPr>
                <w:rFonts w:hAnsi="宋体" w:hint="eastAsia"/>
                <w:color w:val="000000"/>
                <w:kern w:val="0"/>
              </w:rPr>
              <w:t>会员</w:t>
            </w:r>
            <w:r w:rsidRPr="00C07801">
              <w:rPr>
                <w:rFonts w:hAnsi="宋体" w:hint="eastAsia"/>
                <w:color w:val="000000"/>
                <w:kern w:val="0"/>
              </w:rPr>
              <w:t>数</w:t>
            </w:r>
          </w:p>
        </w:tc>
        <w:tc>
          <w:tcPr>
            <w:tcW w:w="4177" w:type="dxa"/>
            <w:gridSpan w:val="6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F65FD0">
            <w:pPr>
              <w:widowControl/>
              <w:wordWrap w:val="0"/>
              <w:spacing w:line="276" w:lineRule="auto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 w:rsidRPr="00C07801">
              <w:rPr>
                <w:rFonts w:hAnsi="宋体" w:hint="eastAsia"/>
                <w:color w:val="000000"/>
                <w:kern w:val="0"/>
              </w:rPr>
              <w:t>实到会</w:t>
            </w:r>
            <w:r>
              <w:rPr>
                <w:rFonts w:hAnsi="宋体" w:hint="eastAsia"/>
                <w:color w:val="000000"/>
                <w:kern w:val="0"/>
              </w:rPr>
              <w:t>的会员</w:t>
            </w:r>
            <w:r w:rsidRPr="00C07801">
              <w:rPr>
                <w:rFonts w:hAnsi="宋体" w:hint="eastAsia"/>
                <w:color w:val="000000"/>
                <w:kern w:val="0"/>
              </w:rPr>
              <w:t>数</w:t>
            </w:r>
          </w:p>
        </w:tc>
      </w:tr>
      <w:tr w:rsidR="00735301" w:rsidRPr="00816027">
        <w:trPr>
          <w:trHeight w:hRule="exact" w:val="569"/>
          <w:jc w:val="center"/>
        </w:trPr>
        <w:tc>
          <w:tcPr>
            <w:tcW w:w="1566" w:type="dxa"/>
            <w:gridSpan w:val="3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9372B5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3037" w:type="dxa"/>
            <w:gridSpan w:val="7"/>
            <w:vAlign w:val="center"/>
          </w:tcPr>
          <w:p w:rsidR="00735301" w:rsidRPr="00C07801" w:rsidRDefault="00735301" w:rsidP="009372B5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4177" w:type="dxa"/>
            <w:gridSpan w:val="6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9372B5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</w:tr>
      <w:tr w:rsidR="00735301" w:rsidRPr="00816027">
        <w:trPr>
          <w:trHeight w:hRule="exact" w:val="1247"/>
          <w:jc w:val="center"/>
        </w:trPr>
        <w:tc>
          <w:tcPr>
            <w:tcW w:w="878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301" w:rsidRPr="00C07801" w:rsidRDefault="00735301" w:rsidP="009372B5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 w:rsidRPr="00C07801">
              <w:rPr>
                <w:rFonts w:hAnsi="宋体" w:hint="eastAsia"/>
                <w:b/>
                <w:bCs/>
                <w:color w:val="000000"/>
                <w:kern w:val="0"/>
              </w:rPr>
              <w:t>二、代表候选人得票情况</w:t>
            </w:r>
          </w:p>
          <w:p w:rsidR="00735301" w:rsidRPr="00C07801" w:rsidRDefault="00735301" w:rsidP="009372B5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 w:rsidRPr="00C07801">
              <w:rPr>
                <w:rFonts w:hAnsi="宋体" w:hint="eastAsia"/>
                <w:b/>
                <w:bCs/>
                <w:color w:val="000000"/>
                <w:kern w:val="0"/>
              </w:rPr>
              <w:t>（</w:t>
            </w:r>
            <w:r w:rsidRPr="00C07801">
              <w:rPr>
                <w:rFonts w:hAnsi="宋体" w:hint="eastAsia"/>
                <w:color w:val="000000"/>
                <w:kern w:val="0"/>
              </w:rPr>
              <w:t>发出</w:t>
            </w:r>
            <w:r>
              <w:rPr>
                <w:rFonts w:hAnsi="宋体" w:hint="eastAsia"/>
                <w:color w:val="000000"/>
                <w:kern w:val="0"/>
              </w:rPr>
              <w:t>选票</w:t>
            </w:r>
            <w:r w:rsidRPr="00C07801">
              <w:rPr>
                <w:rFonts w:hAnsi="宋体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hAnsi="宋体" w:hint="eastAsia"/>
                <w:color w:val="000000"/>
                <w:kern w:val="0"/>
              </w:rPr>
              <w:t>张</w:t>
            </w:r>
            <w:r w:rsidRPr="00C07801">
              <w:rPr>
                <w:rFonts w:hAnsi="宋体" w:hint="eastAsia"/>
                <w:color w:val="000000"/>
                <w:kern w:val="0"/>
              </w:rPr>
              <w:t>，收回</w:t>
            </w:r>
            <w:r>
              <w:rPr>
                <w:rFonts w:hAnsi="宋体" w:hint="eastAsia"/>
                <w:color w:val="000000"/>
                <w:kern w:val="0"/>
              </w:rPr>
              <w:t>选票</w:t>
            </w:r>
            <w:r w:rsidRPr="00C07801">
              <w:rPr>
                <w:rFonts w:hAnsi="宋体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hAnsi="宋体" w:hint="eastAsia"/>
                <w:color w:val="000000"/>
                <w:kern w:val="0"/>
              </w:rPr>
              <w:t>张</w:t>
            </w:r>
            <w:r w:rsidRPr="00C07801">
              <w:rPr>
                <w:rFonts w:hAnsi="宋体" w:hint="eastAsia"/>
                <w:color w:val="000000"/>
                <w:kern w:val="0"/>
              </w:rPr>
              <w:t>，有效</w:t>
            </w:r>
            <w:r>
              <w:rPr>
                <w:rFonts w:hAnsi="宋体" w:hint="eastAsia"/>
                <w:color w:val="000000"/>
                <w:kern w:val="0"/>
              </w:rPr>
              <w:t>票</w:t>
            </w:r>
            <w:r w:rsidRPr="00C07801">
              <w:rPr>
                <w:rFonts w:hAnsi="宋体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hAnsi="宋体" w:hint="eastAsia"/>
                <w:color w:val="000000"/>
                <w:kern w:val="0"/>
              </w:rPr>
              <w:t>张</w:t>
            </w:r>
            <w:r w:rsidRPr="00C07801">
              <w:rPr>
                <w:rFonts w:hAnsi="宋体" w:hint="eastAsia"/>
                <w:color w:val="000000"/>
                <w:kern w:val="0"/>
              </w:rPr>
              <w:t>，按得</w:t>
            </w:r>
            <w:r>
              <w:rPr>
                <w:rFonts w:hAnsi="宋体" w:hint="eastAsia"/>
                <w:color w:val="000000"/>
                <w:kern w:val="0"/>
              </w:rPr>
              <w:t>赞成</w:t>
            </w:r>
            <w:r w:rsidRPr="00C07801">
              <w:rPr>
                <w:rFonts w:hAnsi="宋体" w:hint="eastAsia"/>
                <w:color w:val="000000"/>
                <w:kern w:val="0"/>
              </w:rPr>
              <w:t>票高低排序）</w:t>
            </w:r>
          </w:p>
        </w:tc>
      </w:tr>
      <w:tr w:rsidR="00735301" w:rsidRPr="00816027">
        <w:trPr>
          <w:trHeight w:val="454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9372B5">
            <w:pPr>
              <w:widowControl/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  <w:sz w:val="21"/>
                <w:szCs w:val="21"/>
              </w:rPr>
            </w:pPr>
            <w:r w:rsidRPr="00C07801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14" w:type="dxa"/>
            <w:gridSpan w:val="2"/>
            <w:vAlign w:val="center"/>
          </w:tcPr>
          <w:p w:rsidR="00735301" w:rsidRPr="00C07801" w:rsidRDefault="00735301" w:rsidP="009372B5">
            <w:pPr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  <w:sz w:val="21"/>
                <w:szCs w:val="21"/>
              </w:rPr>
            </w:pPr>
            <w:r w:rsidRPr="00C07801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 w:rsidR="00735301" w:rsidRPr="00C07801" w:rsidRDefault="00735301" w:rsidP="009372B5">
            <w:pPr>
              <w:widowControl/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 w:val="21"/>
                <w:szCs w:val="21"/>
              </w:rPr>
              <w:t>赞成</w:t>
            </w:r>
            <w:r w:rsidRPr="00C07801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票</w:t>
            </w:r>
          </w:p>
        </w:tc>
        <w:tc>
          <w:tcPr>
            <w:tcW w:w="1089" w:type="dxa"/>
            <w:gridSpan w:val="3"/>
            <w:vAlign w:val="center"/>
          </w:tcPr>
          <w:p w:rsidR="00735301" w:rsidRPr="00C07801" w:rsidRDefault="00735301" w:rsidP="00CA564B">
            <w:pPr>
              <w:widowControl/>
              <w:wordWrap w:val="0"/>
              <w:spacing w:line="300" w:lineRule="exact"/>
              <w:ind w:firstLineChars="0" w:firstLine="0"/>
              <w:rPr>
                <w:rFonts w:hAns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 w:val="21"/>
                <w:szCs w:val="21"/>
              </w:rPr>
              <w:t>不赞成</w:t>
            </w:r>
            <w:r w:rsidRPr="00C07801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票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9372B5">
            <w:pPr>
              <w:widowControl/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  <w:sz w:val="21"/>
                <w:szCs w:val="21"/>
              </w:rPr>
            </w:pPr>
            <w:r w:rsidRPr="00C07801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弃权票</w:t>
            </w:r>
          </w:p>
        </w:tc>
        <w:tc>
          <w:tcPr>
            <w:tcW w:w="535" w:type="dxa"/>
            <w:gridSpan w:val="2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9372B5">
            <w:pPr>
              <w:widowControl/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  <w:sz w:val="21"/>
                <w:szCs w:val="21"/>
              </w:rPr>
            </w:pPr>
            <w:r w:rsidRPr="00C07801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24" w:type="dxa"/>
            <w:gridSpan w:val="2"/>
            <w:vAlign w:val="center"/>
          </w:tcPr>
          <w:p w:rsidR="00735301" w:rsidRPr="00C07801" w:rsidRDefault="00735301" w:rsidP="009372B5">
            <w:pPr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  <w:sz w:val="21"/>
                <w:szCs w:val="21"/>
              </w:rPr>
            </w:pPr>
            <w:r w:rsidRPr="00C07801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735301" w:rsidRPr="00C07801" w:rsidRDefault="00735301" w:rsidP="009372B5">
            <w:pPr>
              <w:widowControl/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 w:val="21"/>
                <w:szCs w:val="21"/>
              </w:rPr>
              <w:t>赞成</w:t>
            </w:r>
            <w:r w:rsidRPr="00C07801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票</w:t>
            </w:r>
          </w:p>
        </w:tc>
        <w:tc>
          <w:tcPr>
            <w:tcW w:w="1085" w:type="dxa"/>
            <w:vAlign w:val="center"/>
          </w:tcPr>
          <w:p w:rsidR="00735301" w:rsidRPr="00C07801" w:rsidRDefault="00735301" w:rsidP="009372B5">
            <w:pPr>
              <w:widowControl/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 w:val="21"/>
                <w:szCs w:val="21"/>
              </w:rPr>
              <w:t>不赞成</w:t>
            </w:r>
            <w:r w:rsidRPr="00C07801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票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9372B5">
            <w:pPr>
              <w:widowControl/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  <w:sz w:val="21"/>
                <w:szCs w:val="21"/>
              </w:rPr>
            </w:pPr>
            <w:r w:rsidRPr="00C07801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弃权票</w:t>
            </w:r>
          </w:p>
        </w:tc>
      </w:tr>
      <w:tr w:rsidR="00735301" w:rsidRPr="00816027">
        <w:trPr>
          <w:trHeight w:val="454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/>
                <w:color w:val="000000"/>
                <w:kern w:val="0"/>
              </w:rPr>
            </w:pPr>
            <w:r w:rsidRPr="00C07801">
              <w:rPr>
                <w:rFonts w:hAnsi="宋体"/>
                <w:color w:val="000000"/>
                <w:kern w:val="0"/>
              </w:rPr>
              <w:t>1</w:t>
            </w:r>
          </w:p>
        </w:tc>
        <w:tc>
          <w:tcPr>
            <w:tcW w:w="101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535" w:type="dxa"/>
            <w:gridSpan w:val="2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7</w:t>
            </w:r>
          </w:p>
        </w:tc>
        <w:tc>
          <w:tcPr>
            <w:tcW w:w="102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</w:tr>
      <w:tr w:rsidR="00735301" w:rsidRPr="00816027">
        <w:trPr>
          <w:trHeight w:val="454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/>
                <w:color w:val="000000"/>
                <w:kern w:val="0"/>
              </w:rPr>
            </w:pPr>
            <w:r w:rsidRPr="00C07801">
              <w:rPr>
                <w:rFonts w:hAnsi="宋体"/>
                <w:color w:val="000000"/>
                <w:kern w:val="0"/>
              </w:rPr>
              <w:t>2</w:t>
            </w:r>
          </w:p>
        </w:tc>
        <w:tc>
          <w:tcPr>
            <w:tcW w:w="101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535" w:type="dxa"/>
            <w:gridSpan w:val="2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8</w:t>
            </w:r>
          </w:p>
        </w:tc>
        <w:tc>
          <w:tcPr>
            <w:tcW w:w="102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</w:tr>
      <w:tr w:rsidR="00735301" w:rsidRPr="00816027">
        <w:trPr>
          <w:trHeight w:val="454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3</w:t>
            </w:r>
          </w:p>
        </w:tc>
        <w:tc>
          <w:tcPr>
            <w:tcW w:w="101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535" w:type="dxa"/>
            <w:gridSpan w:val="2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9</w:t>
            </w:r>
          </w:p>
        </w:tc>
        <w:tc>
          <w:tcPr>
            <w:tcW w:w="102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</w:tr>
      <w:tr w:rsidR="00735301" w:rsidRPr="00816027">
        <w:trPr>
          <w:trHeight w:val="454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4</w:t>
            </w:r>
          </w:p>
        </w:tc>
        <w:tc>
          <w:tcPr>
            <w:tcW w:w="101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535" w:type="dxa"/>
            <w:gridSpan w:val="2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10</w:t>
            </w:r>
          </w:p>
        </w:tc>
        <w:tc>
          <w:tcPr>
            <w:tcW w:w="102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</w:tr>
      <w:tr w:rsidR="00735301" w:rsidRPr="00816027">
        <w:trPr>
          <w:trHeight w:val="454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5</w:t>
            </w:r>
          </w:p>
        </w:tc>
        <w:tc>
          <w:tcPr>
            <w:tcW w:w="101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535" w:type="dxa"/>
            <w:gridSpan w:val="2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11</w:t>
            </w:r>
          </w:p>
        </w:tc>
        <w:tc>
          <w:tcPr>
            <w:tcW w:w="102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</w:tr>
      <w:tr w:rsidR="00735301" w:rsidRPr="00816027">
        <w:trPr>
          <w:trHeight w:val="454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7353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6</w:t>
            </w:r>
          </w:p>
        </w:tc>
        <w:tc>
          <w:tcPr>
            <w:tcW w:w="101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535" w:type="dxa"/>
            <w:gridSpan w:val="2"/>
            <w:tcBorders>
              <w:left w:val="single" w:sz="12" w:space="0" w:color="auto"/>
            </w:tcBorders>
            <w:vAlign w:val="center"/>
          </w:tcPr>
          <w:p w:rsidR="007353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12</w:t>
            </w:r>
          </w:p>
        </w:tc>
        <w:tc>
          <w:tcPr>
            <w:tcW w:w="1024" w:type="dxa"/>
            <w:gridSpan w:val="2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033CC7">
            <w:pPr>
              <w:widowControl/>
              <w:wordWrap w:val="0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</w:p>
        </w:tc>
      </w:tr>
      <w:tr w:rsidR="00735301" w:rsidRPr="00816027" w:rsidTr="00956D1B">
        <w:tblPrEx>
          <w:tblLook w:val="0000"/>
        </w:tblPrEx>
        <w:trPr>
          <w:trHeight w:val="752"/>
          <w:jc w:val="center"/>
        </w:trPr>
        <w:tc>
          <w:tcPr>
            <w:tcW w:w="878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301" w:rsidRPr="00C07801" w:rsidRDefault="00735301" w:rsidP="00735301">
            <w:pPr>
              <w:ind w:firstLineChars="100" w:firstLine="31680"/>
              <w:jc w:val="center"/>
              <w:rPr>
                <w:rFonts w:ascii="宋体-PUA" w:eastAsia="宋体-PUA" w:hAnsi="宋体" w:cs="Times New Roman"/>
                <w:b/>
                <w:bCs/>
                <w:color w:val="000000"/>
                <w:kern w:val="0"/>
              </w:rPr>
            </w:pPr>
            <w:r w:rsidRPr="00C07801">
              <w:rPr>
                <w:rFonts w:hAnsi="宋体" w:hint="eastAsia"/>
                <w:b/>
                <w:bCs/>
                <w:color w:val="000000"/>
                <w:kern w:val="0"/>
              </w:rPr>
              <w:t>三、当选代表情况</w:t>
            </w:r>
          </w:p>
        </w:tc>
      </w:tr>
      <w:tr w:rsidR="00735301" w:rsidRPr="00816027">
        <w:tblPrEx>
          <w:tblLook w:val="0000"/>
        </w:tblPrEx>
        <w:trPr>
          <w:trHeight w:val="135"/>
          <w:jc w:val="center"/>
        </w:trPr>
        <w:tc>
          <w:tcPr>
            <w:tcW w:w="10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35301" w:rsidRDefault="00735301" w:rsidP="00033CC7">
            <w:pPr>
              <w:ind w:firstLineChars="0" w:firstLine="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</w:rPr>
              <w:t>代表</w:t>
            </w:r>
          </w:p>
          <w:p w:rsidR="00735301" w:rsidRPr="00C07801" w:rsidRDefault="00735301" w:rsidP="00033CC7">
            <w:pPr>
              <w:ind w:firstLineChars="0" w:firstLine="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7763" w:type="dxa"/>
            <w:gridSpan w:val="14"/>
            <w:tcBorders>
              <w:right w:val="single" w:sz="12" w:space="0" w:color="auto"/>
            </w:tcBorders>
            <w:vAlign w:val="center"/>
          </w:tcPr>
          <w:p w:rsidR="00735301" w:rsidRPr="00C07801" w:rsidRDefault="00735301" w:rsidP="00735301">
            <w:pPr>
              <w:wordWrap w:val="0"/>
              <w:ind w:firstLine="3168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</w:rPr>
              <w:t>代表构成</w:t>
            </w:r>
          </w:p>
        </w:tc>
      </w:tr>
      <w:tr w:rsidR="00735301" w:rsidRPr="00816027">
        <w:tblPrEx>
          <w:tblLook w:val="0000"/>
        </w:tblPrEx>
        <w:trPr>
          <w:trHeight w:val="1200"/>
          <w:jc w:val="center"/>
        </w:trPr>
        <w:tc>
          <w:tcPr>
            <w:tcW w:w="10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5301" w:rsidRDefault="00735301" w:rsidP="00ED57B2">
            <w:pPr>
              <w:spacing w:line="240" w:lineRule="auto"/>
              <w:ind w:firstLineChars="0" w:firstLine="0"/>
              <w:rPr>
                <w:rFonts w:hAns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735301" w:rsidRDefault="00735301" w:rsidP="00ED57B2">
            <w:pPr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  <w:sz w:val="21"/>
                <w:szCs w:val="21"/>
              </w:rPr>
              <w:t>专任</w:t>
            </w:r>
            <w:r w:rsidRPr="006A01BE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829" w:type="dxa"/>
            <w:gridSpan w:val="2"/>
            <w:vAlign w:val="center"/>
          </w:tcPr>
          <w:p w:rsidR="00735301" w:rsidRDefault="00735301" w:rsidP="00ED57B2">
            <w:pPr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 w:val="21"/>
                <w:szCs w:val="21"/>
              </w:rPr>
              <w:t>高级</w:t>
            </w:r>
          </w:p>
          <w:p w:rsidR="00735301" w:rsidRPr="00C07801" w:rsidRDefault="00735301" w:rsidP="00ED57B2">
            <w:pPr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695" w:type="dxa"/>
            <w:vAlign w:val="center"/>
          </w:tcPr>
          <w:p w:rsidR="00735301" w:rsidRPr="00C07801" w:rsidRDefault="00735301" w:rsidP="00ED57B2">
            <w:pPr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  <w:r w:rsidRPr="00163091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民主党派</w:t>
            </w:r>
          </w:p>
        </w:tc>
        <w:tc>
          <w:tcPr>
            <w:tcW w:w="1059" w:type="dxa"/>
            <w:gridSpan w:val="2"/>
            <w:vAlign w:val="center"/>
          </w:tcPr>
          <w:p w:rsidR="00735301" w:rsidRPr="000A7343" w:rsidRDefault="00735301" w:rsidP="00ED57B2">
            <w:pPr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 w:rsidRPr="000A7343">
              <w:rPr>
                <w:rFonts w:hAnsi="宋体" w:hint="eastAsia"/>
                <w:color w:val="000000"/>
                <w:kern w:val="0"/>
              </w:rPr>
              <w:t>少数</w:t>
            </w:r>
          </w:p>
          <w:p w:rsidR="00735301" w:rsidRPr="00C07801" w:rsidRDefault="00735301" w:rsidP="00ED57B2">
            <w:pPr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  <w:r w:rsidRPr="000A7343">
              <w:rPr>
                <w:rFonts w:hAnsi="宋体" w:hint="eastAsia"/>
                <w:color w:val="000000"/>
                <w:kern w:val="0"/>
              </w:rPr>
              <w:t>民族</w:t>
            </w:r>
          </w:p>
        </w:tc>
        <w:tc>
          <w:tcPr>
            <w:tcW w:w="535" w:type="dxa"/>
            <w:gridSpan w:val="2"/>
            <w:vAlign w:val="center"/>
          </w:tcPr>
          <w:p w:rsidR="00735301" w:rsidRPr="00C07801" w:rsidRDefault="00735301" w:rsidP="00ED57B2">
            <w:pPr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  <w:r w:rsidRPr="000A7343">
              <w:rPr>
                <w:rFonts w:hAnsi="宋体" w:hint="eastAsia"/>
                <w:color w:val="000000"/>
                <w:kern w:val="0"/>
              </w:rPr>
              <w:t>女</w:t>
            </w:r>
            <w:r>
              <w:rPr>
                <w:rFonts w:hAnsi="宋体" w:hint="eastAsia"/>
                <w:color w:val="000000"/>
                <w:kern w:val="0"/>
              </w:rPr>
              <w:t>教工</w:t>
            </w:r>
          </w:p>
        </w:tc>
        <w:tc>
          <w:tcPr>
            <w:tcW w:w="716" w:type="dxa"/>
            <w:vAlign w:val="center"/>
          </w:tcPr>
          <w:p w:rsidR="00735301" w:rsidRPr="00C07801" w:rsidRDefault="00735301" w:rsidP="00ED57B2">
            <w:pPr>
              <w:wordWrap w:val="0"/>
              <w:spacing w:line="300" w:lineRule="exact"/>
              <w:ind w:firstLineChars="0" w:firstLine="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35</w:t>
            </w:r>
            <w:r>
              <w:rPr>
                <w:rFonts w:hAnsi="宋体" w:hint="eastAsia"/>
                <w:color w:val="000000"/>
                <w:kern w:val="0"/>
              </w:rPr>
              <w:t>周岁以下</w:t>
            </w:r>
            <w:r w:rsidRPr="00163091">
              <w:rPr>
                <w:rFonts w:hAnsi="宋体" w:hint="eastAsia"/>
                <w:color w:val="000000"/>
                <w:kern w:val="0"/>
              </w:rPr>
              <w:t>教工</w:t>
            </w:r>
          </w:p>
        </w:tc>
        <w:tc>
          <w:tcPr>
            <w:tcW w:w="1158" w:type="dxa"/>
            <w:gridSpan w:val="2"/>
            <w:vAlign w:val="center"/>
          </w:tcPr>
          <w:p w:rsidR="00735301" w:rsidRPr="000A7343" w:rsidRDefault="00735301" w:rsidP="00ED57B2">
            <w:pPr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 w:rsidRPr="00163091">
              <w:rPr>
                <w:rFonts w:hAnsi="宋体" w:hint="eastAsia"/>
                <w:color w:val="000000"/>
                <w:kern w:val="0"/>
              </w:rPr>
              <w:t>一级代理制职工</w:t>
            </w:r>
          </w:p>
        </w:tc>
        <w:tc>
          <w:tcPr>
            <w:tcW w:w="1085" w:type="dxa"/>
            <w:vAlign w:val="center"/>
          </w:tcPr>
          <w:p w:rsidR="00735301" w:rsidRDefault="00735301" w:rsidP="00ED57B2">
            <w:pPr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  <w:sz w:val="21"/>
                <w:szCs w:val="21"/>
              </w:rPr>
            </w:pPr>
            <w:r w:rsidRPr="006A01BE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工勤</w:t>
            </w:r>
          </w:p>
          <w:p w:rsidR="00735301" w:rsidRPr="000A7343" w:rsidRDefault="00735301" w:rsidP="00ED57B2">
            <w:pPr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r w:rsidRPr="006A01BE">
              <w:rPr>
                <w:rFonts w:hAnsi="宋体" w:hint="eastAsia"/>
                <w:color w:val="000000"/>
                <w:kern w:val="0"/>
                <w:sz w:val="21"/>
                <w:szCs w:val="21"/>
              </w:rPr>
              <w:t>人员</w:t>
            </w:r>
          </w:p>
        </w:tc>
        <w:tc>
          <w:tcPr>
            <w:tcW w:w="906" w:type="dxa"/>
            <w:vAlign w:val="center"/>
          </w:tcPr>
          <w:p w:rsidR="00735301" w:rsidRPr="000A7343" w:rsidRDefault="00735301" w:rsidP="00ED57B2">
            <w:pPr>
              <w:spacing w:line="300" w:lineRule="exact"/>
              <w:ind w:firstLineChars="0" w:firstLine="0"/>
              <w:jc w:val="center"/>
              <w:rPr>
                <w:rFonts w:hAnsi="宋体" w:cs="Times New Roman"/>
                <w:color w:val="000000"/>
                <w:kern w:val="0"/>
              </w:rPr>
            </w:pPr>
            <w:bookmarkStart w:id="0" w:name="_GoBack"/>
            <w:bookmarkEnd w:id="0"/>
            <w:r w:rsidRPr="00ED57B2">
              <w:rPr>
                <w:rFonts w:hAnsi="宋体" w:hint="eastAsia"/>
                <w:color w:val="000000"/>
                <w:kern w:val="0"/>
              </w:rPr>
              <w:t>中层干部</w:t>
            </w:r>
          </w:p>
        </w:tc>
      </w:tr>
      <w:tr w:rsidR="00735301" w:rsidRPr="00816027">
        <w:tblPrEx>
          <w:tblLook w:val="0000"/>
        </w:tblPrEx>
        <w:trPr>
          <w:trHeight w:val="135"/>
          <w:jc w:val="center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:rsidR="00735301" w:rsidRPr="00C07801" w:rsidRDefault="00735301" w:rsidP="00735301">
            <w:pPr>
              <w:ind w:firstLineChars="100" w:firstLine="3168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735301" w:rsidRPr="00C07801" w:rsidRDefault="00735301" w:rsidP="00735301">
            <w:pPr>
              <w:ind w:firstLineChars="100" w:firstLine="3168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735301" w:rsidRPr="00C07801" w:rsidRDefault="00735301" w:rsidP="00735301">
            <w:pPr>
              <w:ind w:firstLineChars="100" w:firstLine="3168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695" w:type="dxa"/>
            <w:vAlign w:val="center"/>
          </w:tcPr>
          <w:p w:rsidR="00735301" w:rsidRPr="00C07801" w:rsidRDefault="00735301" w:rsidP="00735301">
            <w:pPr>
              <w:ind w:firstLineChars="100" w:firstLine="3168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35301" w:rsidRPr="00C07801" w:rsidRDefault="00735301" w:rsidP="00735301">
            <w:pPr>
              <w:ind w:firstLineChars="100" w:firstLine="3168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35301" w:rsidRPr="00C07801" w:rsidRDefault="00735301" w:rsidP="00735301">
            <w:pPr>
              <w:ind w:firstLineChars="100" w:firstLine="3168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16" w:type="dxa"/>
            <w:vAlign w:val="center"/>
          </w:tcPr>
          <w:p w:rsidR="00735301" w:rsidRPr="00C07801" w:rsidRDefault="00735301" w:rsidP="00735301">
            <w:pPr>
              <w:ind w:firstLineChars="100" w:firstLine="3168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735301" w:rsidRPr="00C07801" w:rsidRDefault="00735301" w:rsidP="00735301">
            <w:pPr>
              <w:ind w:firstLineChars="100" w:firstLine="3168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085" w:type="dxa"/>
          </w:tcPr>
          <w:p w:rsidR="00735301" w:rsidRPr="00C07801" w:rsidRDefault="00735301" w:rsidP="00735301">
            <w:pPr>
              <w:ind w:firstLineChars="100" w:firstLine="3168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:rsidR="00735301" w:rsidRPr="00C07801" w:rsidRDefault="00735301" w:rsidP="00735301">
            <w:pPr>
              <w:ind w:firstLineChars="100" w:firstLine="31680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</w:p>
        </w:tc>
      </w:tr>
      <w:tr w:rsidR="00735301" w:rsidRPr="00816027" w:rsidTr="00956D1B">
        <w:tblPrEx>
          <w:tblLook w:val="0000"/>
        </w:tblPrEx>
        <w:trPr>
          <w:trHeight w:val="919"/>
          <w:jc w:val="center"/>
        </w:trPr>
        <w:tc>
          <w:tcPr>
            <w:tcW w:w="878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301" w:rsidRPr="00163091" w:rsidRDefault="00735301" w:rsidP="00DC766E">
            <w:pPr>
              <w:spacing w:line="480" w:lineRule="auto"/>
              <w:ind w:firstLineChars="0" w:firstLine="0"/>
              <w:jc w:val="left"/>
              <w:rPr>
                <w:rFonts w:hAnsi="宋体"/>
                <w:color w:val="000000"/>
                <w:kern w:val="0"/>
              </w:rPr>
            </w:pPr>
            <w:r w:rsidRPr="00DC766E">
              <w:rPr>
                <w:rFonts w:hAnsi="宋体" w:hint="eastAsia"/>
                <w:kern w:val="0"/>
              </w:rPr>
              <w:t>备注：</w:t>
            </w:r>
            <w:r w:rsidRPr="00163091">
              <w:rPr>
                <w:rFonts w:hAnsi="宋体"/>
                <w:color w:val="000000"/>
                <w:kern w:val="0"/>
              </w:rPr>
              <w:t xml:space="preserve"> </w:t>
            </w:r>
          </w:p>
        </w:tc>
      </w:tr>
    </w:tbl>
    <w:p w:rsidR="00735301" w:rsidRDefault="00735301" w:rsidP="007664CA">
      <w:pPr>
        <w:ind w:firstLineChars="0" w:firstLine="0"/>
        <w:rPr>
          <w:rFonts w:cs="Times New Roman"/>
        </w:rPr>
      </w:pPr>
    </w:p>
    <w:sectPr w:rsidR="00735301" w:rsidSect="000A3F56">
      <w:headerReference w:type="default" r:id="rId6"/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01" w:rsidRDefault="00735301" w:rsidP="006C265A">
      <w:pPr>
        <w:spacing w:line="240" w:lineRule="auto"/>
        <w:ind w:firstLine="3168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5301" w:rsidRDefault="00735301" w:rsidP="006C265A">
      <w:pPr>
        <w:spacing w:line="240" w:lineRule="auto"/>
        <w:ind w:firstLine="3168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-PUA">
    <w:altName w:val="Arial Unicode MS"/>
    <w:panose1 w:val="02010600030101010101"/>
    <w:charset w:val="86"/>
    <w:family w:val="auto"/>
    <w:pitch w:val="variable"/>
    <w:sig w:usb0="00000001" w:usb1="1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01" w:rsidRDefault="00735301" w:rsidP="006C265A">
    <w:pPr>
      <w:pStyle w:val="Footer"/>
      <w:ind w:firstLine="3168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01" w:rsidRDefault="00735301" w:rsidP="006C265A">
      <w:pPr>
        <w:spacing w:line="240" w:lineRule="auto"/>
        <w:ind w:firstLine="3168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5301" w:rsidRDefault="00735301" w:rsidP="006C265A">
      <w:pPr>
        <w:spacing w:line="240" w:lineRule="auto"/>
        <w:ind w:firstLine="3168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01" w:rsidRPr="00BA7B12" w:rsidRDefault="00735301" w:rsidP="00BA7B12">
    <w:pPr>
      <w:ind w:left="480" w:firstLineChars="0" w:firstLine="0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08E"/>
    <w:rsid w:val="00033CC7"/>
    <w:rsid w:val="00054C5B"/>
    <w:rsid w:val="000A3F56"/>
    <w:rsid w:val="000A7343"/>
    <w:rsid w:val="00105A7E"/>
    <w:rsid w:val="00114B6E"/>
    <w:rsid w:val="00163091"/>
    <w:rsid w:val="0016437F"/>
    <w:rsid w:val="0017000A"/>
    <w:rsid w:val="001B01BD"/>
    <w:rsid w:val="001F1A3B"/>
    <w:rsid w:val="003D167B"/>
    <w:rsid w:val="00445F62"/>
    <w:rsid w:val="00450EA6"/>
    <w:rsid w:val="004B1243"/>
    <w:rsid w:val="004E5C5D"/>
    <w:rsid w:val="004E6E58"/>
    <w:rsid w:val="0053178D"/>
    <w:rsid w:val="00613EE3"/>
    <w:rsid w:val="006A01BE"/>
    <w:rsid w:val="006C265A"/>
    <w:rsid w:val="006D4EA2"/>
    <w:rsid w:val="00735301"/>
    <w:rsid w:val="007664CA"/>
    <w:rsid w:val="007919FD"/>
    <w:rsid w:val="00792832"/>
    <w:rsid w:val="008151B4"/>
    <w:rsid w:val="00816027"/>
    <w:rsid w:val="00877BB2"/>
    <w:rsid w:val="00894F74"/>
    <w:rsid w:val="008A6F42"/>
    <w:rsid w:val="00912B5F"/>
    <w:rsid w:val="009341D9"/>
    <w:rsid w:val="009372B5"/>
    <w:rsid w:val="00956D1B"/>
    <w:rsid w:val="009849EB"/>
    <w:rsid w:val="009A5B2E"/>
    <w:rsid w:val="009D008E"/>
    <w:rsid w:val="00A5011D"/>
    <w:rsid w:val="00AB0CE4"/>
    <w:rsid w:val="00AB2314"/>
    <w:rsid w:val="00B048EB"/>
    <w:rsid w:val="00B331D1"/>
    <w:rsid w:val="00B67D70"/>
    <w:rsid w:val="00B72428"/>
    <w:rsid w:val="00BA7B12"/>
    <w:rsid w:val="00C07801"/>
    <w:rsid w:val="00C26C58"/>
    <w:rsid w:val="00C72223"/>
    <w:rsid w:val="00CA564B"/>
    <w:rsid w:val="00CB4AE4"/>
    <w:rsid w:val="00D53D2A"/>
    <w:rsid w:val="00D571FF"/>
    <w:rsid w:val="00D81B34"/>
    <w:rsid w:val="00DC6E59"/>
    <w:rsid w:val="00DC766E"/>
    <w:rsid w:val="00E91CB5"/>
    <w:rsid w:val="00ED57B2"/>
    <w:rsid w:val="00F23A56"/>
    <w:rsid w:val="00F65FD0"/>
    <w:rsid w:val="00F71677"/>
    <w:rsid w:val="00F7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8E"/>
    <w:pPr>
      <w:widowControl w:val="0"/>
      <w:spacing w:line="360" w:lineRule="auto"/>
      <w:ind w:firstLineChars="200" w:firstLine="200"/>
      <w:jc w:val="both"/>
    </w:pPr>
    <w:rPr>
      <w:rFonts w:ascii="仿宋_GB2312" w:eastAsia="仿宋_GB2312" w:hAnsi="仿宋_GB2312" w:cs="仿宋_GB231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0EA6"/>
    <w:pPr>
      <w:keepNext/>
      <w:keepLines/>
      <w:ind w:firstLineChars="0" w:firstLine="0"/>
      <w:jc w:val="center"/>
      <w:outlineLvl w:val="0"/>
    </w:pPr>
    <w:rPr>
      <w:rFonts w:ascii="华文中宋" w:eastAsia="华文中宋" w:hAnsi="华文中宋" w:cs="华文中宋"/>
      <w:b/>
      <w:bCs/>
      <w:kern w:val="4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2832"/>
    <w:pPr>
      <w:keepNext/>
      <w:keepLines/>
      <w:spacing w:line="480" w:lineRule="auto"/>
      <w:ind w:firstLineChars="0" w:firstLine="0"/>
      <w:jc w:val="center"/>
      <w:outlineLvl w:val="1"/>
    </w:pPr>
    <w:rPr>
      <w:rFonts w:ascii="楷体_GB2312" w:eastAsia="楷体_GB2312" w:hAnsi="楷体_GB2312" w:cs="楷体_GB2312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2832"/>
    <w:pPr>
      <w:keepNext/>
      <w:keepLines/>
      <w:spacing w:line="480" w:lineRule="auto"/>
      <w:ind w:firstLineChars="0" w:firstLine="0"/>
      <w:jc w:val="center"/>
      <w:outlineLvl w:val="2"/>
    </w:pPr>
    <w:rPr>
      <w:rFonts w:ascii="黑体" w:eastAsia="黑体" w:hAnsi="黑体" w:cs="黑体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5F62"/>
    <w:pPr>
      <w:keepNext/>
      <w:keepLines/>
      <w:jc w:val="left"/>
      <w:outlineLvl w:val="3"/>
    </w:pPr>
    <w:rPr>
      <w:rFonts w:ascii="Cambria" w:eastAsia="宋体" w:hAnsi="Cambria" w:cs="Cambri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0EA6"/>
    <w:rPr>
      <w:rFonts w:ascii="华文中宋" w:eastAsia="华文中宋" w:hAnsi="华文中宋" w:cs="华文中宋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2832"/>
    <w:rPr>
      <w:rFonts w:ascii="楷体_GB2312" w:eastAsia="楷体_GB2312" w:hAnsi="楷体_GB2312" w:cs="楷体_GB2312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2832"/>
    <w:rPr>
      <w:rFonts w:ascii="黑体" w:eastAsia="黑体" w:hAnsi="黑体" w:cs="黑体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5F62"/>
    <w:rPr>
      <w:rFonts w:ascii="Cambria" w:eastAsia="宋体" w:hAnsi="Cambria" w:cs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7919FD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919FD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BA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7B12"/>
    <w:rPr>
      <w:rFonts w:ascii="仿宋_GB2312" w:eastAsia="仿宋_GB2312" w:hAnsi="仿宋_GB2312" w:cs="仿宋_GB231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7B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7B12"/>
    <w:rPr>
      <w:rFonts w:ascii="仿宋_GB2312" w:eastAsia="仿宋_GB2312" w:hAnsi="仿宋_GB2312" w:cs="仿宋_GB231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A7B12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B12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62</Words>
  <Characters>354</Characters>
  <Application>Microsoft Office Outlook</Application>
  <DocSecurity>0</DocSecurity>
  <Lines>0</Lines>
  <Paragraphs>0</Paragraphs>
  <ScaleCrop>false</ScaleCrop>
  <Company>cyu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subject/>
  <dc:creator>微软用户</dc:creator>
  <cp:keywords/>
  <dc:description/>
  <cp:lastModifiedBy>MC SYSTEM</cp:lastModifiedBy>
  <cp:revision>3</cp:revision>
  <cp:lastPrinted>2014-11-21T03:15:00Z</cp:lastPrinted>
  <dcterms:created xsi:type="dcterms:W3CDTF">2015-03-06T00:50:00Z</dcterms:created>
  <dcterms:modified xsi:type="dcterms:W3CDTF">2015-03-06T00:53:00Z</dcterms:modified>
</cp:coreProperties>
</file>